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FCEAE" w14:textId="77777777" w:rsidR="005B5AD1" w:rsidRDefault="005B5AD1" w:rsidP="005B5AD1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346708084"/>
      <w:bookmarkStart w:id="1" w:name="_Toc346709549"/>
      <w:bookmarkStart w:id="2" w:name="_Toc453784290"/>
      <w:bookmarkStart w:id="3" w:name="_GoBack"/>
      <w:bookmarkEnd w:id="3"/>
    </w:p>
    <w:p w14:paraId="3EDD379D" w14:textId="72F469EF" w:rsidR="005B5AD1" w:rsidRPr="00C20F8A" w:rsidRDefault="005B5AD1" w:rsidP="005B5AD1">
      <w:pPr>
        <w:keepNext/>
        <w:spacing w:after="0" w:line="240" w:lineRule="auto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1.- RECLAMACIÓN EN EL CENTRO</w:t>
      </w:r>
      <w:bookmarkEnd w:id="0"/>
      <w:bookmarkEnd w:id="1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4" w:name="_Toc346708085"/>
      <w:bookmarkStart w:id="5" w:name="_Toc346709550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 xml:space="preserve">- </w:t>
      </w:r>
      <w:bookmarkEnd w:id="4"/>
      <w:bookmarkEnd w:id="5"/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Reclamació</w:t>
      </w:r>
      <w:r>
        <w:rPr>
          <w:rFonts w:ascii="Arial" w:hAnsi="Arial" w:cs="Arial"/>
          <w:b/>
          <w:bCs/>
          <w:color w:val="000080"/>
          <w:sz w:val="20"/>
          <w:szCs w:val="20"/>
        </w:rPr>
        <w:t>n contra calificación (1º de b</w:t>
      </w:r>
      <w:r w:rsidRPr="00C20F8A">
        <w:rPr>
          <w:rFonts w:ascii="Arial" w:hAnsi="Arial" w:cs="Arial"/>
          <w:b/>
          <w:bCs/>
          <w:color w:val="000080"/>
          <w:sz w:val="20"/>
          <w:szCs w:val="20"/>
        </w:rPr>
        <w:t>achillerato</w:t>
      </w:r>
      <w:bookmarkEnd w:id="2"/>
      <w:r>
        <w:rPr>
          <w:rFonts w:ascii="Arial" w:hAnsi="Arial" w:cs="Arial"/>
          <w:b/>
          <w:bCs/>
          <w:color w:val="000080"/>
          <w:sz w:val="20"/>
          <w:szCs w:val="20"/>
        </w:rPr>
        <w:t>)</w:t>
      </w:r>
    </w:p>
    <w:p w14:paraId="47AB5C2C" w14:textId="77777777" w:rsidR="005B5AD1" w:rsidRPr="00C20F8A" w:rsidRDefault="005B5AD1" w:rsidP="005B5AD1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13FBF188" w14:textId="77777777" w:rsidR="005B5AD1" w:rsidRPr="00C20F8A" w:rsidRDefault="005B5AD1" w:rsidP="005B5AD1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</w:t>
      </w:r>
      <w:proofErr w:type="gramStart"/>
      <w:r w:rsidRPr="00C20F8A">
        <w:rPr>
          <w:color w:val="0000FF"/>
          <w:sz w:val="20"/>
          <w:szCs w:val="20"/>
        </w:rPr>
        <w:t>./</w:t>
      </w:r>
      <w:proofErr w:type="gramEnd"/>
      <w:r w:rsidRPr="00C20F8A">
        <w:rPr>
          <w:color w:val="0000FF"/>
          <w:sz w:val="20"/>
          <w:szCs w:val="20"/>
        </w:rPr>
        <w:t>Sra.</w:t>
      </w:r>
      <w:r w:rsidRPr="00C20F8A">
        <w:rPr>
          <w:color w:val="0070C0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 </w:t>
      </w:r>
      <w:r w:rsidRPr="00C20F8A">
        <w:rPr>
          <w:i/>
          <w:iCs/>
          <w:color w:val="0000FF"/>
          <w:sz w:val="20"/>
          <w:szCs w:val="20"/>
        </w:rPr>
        <w:t>(Nombre del centro)</w:t>
      </w:r>
    </w:p>
    <w:p w14:paraId="436DB750" w14:textId="77777777" w:rsidR="005B5AD1" w:rsidRDefault="005B5AD1" w:rsidP="005B5AD1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Pr="0019029B">
        <w:rPr>
          <w:sz w:val="20"/>
          <w:szCs w:val="20"/>
        </w:rPr>
        <w:t>con correo electrónico</w:t>
      </w:r>
      <w:r>
        <w:rPr>
          <w:color w:val="000080"/>
          <w:sz w:val="20"/>
          <w:szCs w:val="20"/>
        </w:rPr>
        <w:t xml:space="preserve"> …………………………………. </w:t>
      </w:r>
      <w:r>
        <w:rPr>
          <w:sz w:val="20"/>
          <w:szCs w:val="20"/>
        </w:rPr>
        <w:t>y</w:t>
      </w:r>
      <w:r w:rsidRPr="0019029B">
        <w:rPr>
          <w:sz w:val="20"/>
          <w:szCs w:val="20"/>
        </w:rPr>
        <w:t xml:space="preserve"> domicilio a efectos de notificación en</w:t>
      </w:r>
      <w:r>
        <w:rPr>
          <w:color w:val="000080"/>
          <w:sz w:val="20"/>
          <w:szCs w:val="20"/>
        </w:rPr>
        <w:t xml:space="preserve"> ……………………………………………,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</w:t>
      </w:r>
      <w:r>
        <w:rPr>
          <w:sz w:val="20"/>
          <w:szCs w:val="20"/>
        </w:rPr>
        <w:t xml:space="preserve"> primer </w:t>
      </w:r>
      <w:r w:rsidRPr="00C20F8A">
        <w:rPr>
          <w:sz w:val="20"/>
          <w:szCs w:val="20"/>
        </w:rPr>
        <w:t>curso</w:t>
      </w:r>
      <w:r w:rsidRPr="00C20F8A"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>
        <w:rPr>
          <w:spacing w:val="-2"/>
          <w:sz w:val="20"/>
          <w:szCs w:val="20"/>
        </w:rPr>
        <w:t xml:space="preserve">Decreto 7/2019, de 6 de febrero, </w:t>
      </w:r>
    </w:p>
    <w:p w14:paraId="631E47C9" w14:textId="77777777" w:rsidR="005B5AD1" w:rsidRPr="00E868D8" w:rsidRDefault="005B5AD1" w:rsidP="005B5AD1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  <w:r>
        <w:rPr>
          <w:i/>
          <w:iCs/>
          <w:color w:val="0000FF"/>
          <w:sz w:val="20"/>
          <w:szCs w:val="20"/>
        </w:rPr>
        <w:t>(</w:t>
      </w:r>
      <w:r w:rsidRPr="00E868D8">
        <w:rPr>
          <w:i/>
          <w:iCs/>
          <w:color w:val="0000FF"/>
          <w:sz w:val="20"/>
          <w:szCs w:val="20"/>
        </w:rPr>
        <w:t xml:space="preserve">Indicar por cuál o cuáles de los motivos previstos en el art. 6 del Decreto 249/2007, de 26 de septiembre, por el que se regulan los derechos y deberes del alumnado y normas de convivencia en los centros docentes no universitarios sostenidos con fondos públicos del Principado de Asturias, modificado por </w:t>
      </w:r>
      <w:r w:rsidRPr="00E868D8">
        <w:rPr>
          <w:i/>
          <w:iCs/>
          <w:color w:val="0000FF"/>
          <w:spacing w:val="-2"/>
          <w:sz w:val="20"/>
          <w:szCs w:val="20"/>
        </w:rPr>
        <w:t>Decreto 7/2019, de 6 de febrero, que</w:t>
      </w:r>
      <w:r w:rsidRPr="00E868D8">
        <w:rPr>
          <w:i/>
          <w:iCs/>
          <w:color w:val="0000FF"/>
          <w:sz w:val="20"/>
          <w:szCs w:val="20"/>
        </w:rPr>
        <w:t xml:space="preserve"> se indican a continuación</w:t>
      </w:r>
      <w:r>
        <w:rPr>
          <w:i/>
          <w:iCs/>
          <w:color w:val="0000FF"/>
          <w:sz w:val="20"/>
          <w:szCs w:val="20"/>
        </w:rPr>
        <w:t>)</w:t>
      </w:r>
    </w:p>
    <w:p w14:paraId="1BB4CE0D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sobre los que se ha llevado a cabo la evaluación del proceso de aprendizaje del alumnado con los recogidos en la correspondiente programación docente. Por las razones que se exponen a continuación: </w:t>
      </w:r>
    </w:p>
    <w:p w14:paraId="02518F02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DE801BE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18978A7A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8A83A7F" w14:textId="77777777" w:rsidR="005B5AD1" w:rsidRPr="00C20F8A" w:rsidRDefault="005B5AD1" w:rsidP="005B5AD1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evaluación, establecidos en la programación docente para la superación de</w:t>
      </w:r>
      <w:r>
        <w:rPr>
          <w:color w:val="0000FF"/>
          <w:sz w:val="20"/>
          <w:szCs w:val="20"/>
        </w:rPr>
        <w:t xml:space="preserve"> la</w:t>
      </w:r>
      <w:r w:rsidRPr="00C20F8A">
        <w:rPr>
          <w:color w:val="0000FF"/>
          <w:sz w:val="20"/>
          <w:szCs w:val="20"/>
        </w:rPr>
        <w:t xml:space="preserve"> materia.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38D8DB40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25FFA2B" w14:textId="77777777" w:rsidR="005B5AD1" w:rsidRPr="00E868D8" w:rsidRDefault="005B5AD1" w:rsidP="005B5AD1">
      <w:pPr>
        <w:tabs>
          <w:tab w:val="left" w:pos="1365"/>
        </w:tabs>
        <w:spacing w:before="120" w:after="0" w:line="240" w:lineRule="auto"/>
        <w:jc w:val="both"/>
        <w:rPr>
          <w:i/>
          <w:iCs/>
          <w:color w:val="0000FF"/>
          <w:sz w:val="20"/>
          <w:szCs w:val="20"/>
        </w:rPr>
      </w:pPr>
      <w:r w:rsidRPr="00E868D8">
        <w:rPr>
          <w:i/>
          <w:iCs/>
          <w:color w:val="0000FF"/>
          <w:sz w:val="20"/>
          <w:szCs w:val="20"/>
        </w:rPr>
        <w:t>(Puede exponer su caso con todo el detalle que se requiera; el formato digital le permite extenderse más de las líneas que se presentan en este modelo)</w:t>
      </w:r>
    </w:p>
    <w:p w14:paraId="670D2E3E" w14:textId="77777777" w:rsidR="005B5AD1" w:rsidRPr="00E868D8" w:rsidRDefault="005B5AD1" w:rsidP="005B5AD1">
      <w:pPr>
        <w:tabs>
          <w:tab w:val="left" w:pos="1365"/>
        </w:tabs>
        <w:spacing w:after="120"/>
        <w:jc w:val="both"/>
        <w:rPr>
          <w:i/>
          <w:iCs/>
          <w:color w:val="0000FF"/>
          <w:sz w:val="20"/>
          <w:szCs w:val="20"/>
        </w:rPr>
      </w:pPr>
    </w:p>
    <w:p w14:paraId="7FB3ECA4" w14:textId="77777777" w:rsidR="005B5AD1" w:rsidRPr="00C20F8A" w:rsidRDefault="005B5AD1" w:rsidP="005B5AD1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>En el plazo de los dos días fijados por el artículo 6.7 del</w:t>
      </w:r>
      <w:r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348A53E7" w14:textId="77777777" w:rsidR="005B5AD1" w:rsidRDefault="005B5AD1" w:rsidP="005B5AD1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proofErr w:type="gramStart"/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>…</w:t>
      </w:r>
      <w:proofErr w:type="gramEnd"/>
      <w:r w:rsidRPr="00C20F8A">
        <w:rPr>
          <w:color w:val="0000FF"/>
          <w:sz w:val="20"/>
          <w:szCs w:val="20"/>
        </w:rPr>
        <w:t>…………………………………………</w:t>
      </w:r>
      <w:r>
        <w:rPr>
          <w:color w:val="0000FF"/>
          <w:sz w:val="20"/>
          <w:szCs w:val="20"/>
        </w:rPr>
        <w:t xml:space="preserve">, </w:t>
      </w:r>
      <w:r w:rsidRPr="00C20F8A">
        <w:rPr>
          <w:sz w:val="20"/>
          <w:szCs w:val="20"/>
        </w:rPr>
        <w:t>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>……..</w:t>
      </w:r>
      <w:r w:rsidRPr="00C20F8A">
        <w:rPr>
          <w:sz w:val="20"/>
          <w:szCs w:val="20"/>
        </w:rPr>
        <w:t xml:space="preserve"> </w:t>
      </w:r>
      <w:proofErr w:type="gramStart"/>
      <w:r w:rsidRPr="00C20F8A">
        <w:rPr>
          <w:sz w:val="20"/>
          <w:szCs w:val="20"/>
        </w:rPr>
        <w:t>de</w:t>
      </w:r>
      <w:proofErr w:type="gramEnd"/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 </w:t>
      </w:r>
    </w:p>
    <w:p w14:paraId="39C1965E" w14:textId="77777777" w:rsidR="005B5AD1" w:rsidRPr="00E868D8" w:rsidRDefault="005B5AD1" w:rsidP="005B5AD1">
      <w:pPr>
        <w:tabs>
          <w:tab w:val="left" w:pos="1365"/>
        </w:tabs>
        <w:jc w:val="center"/>
        <w:rPr>
          <w:i/>
          <w:iCs/>
          <w:color w:val="0000FF"/>
          <w:sz w:val="20"/>
          <w:szCs w:val="20"/>
        </w:rPr>
      </w:pPr>
      <w:r w:rsidRPr="008514AE">
        <w:rPr>
          <w:color w:val="0000FF"/>
          <w:sz w:val="20"/>
          <w:szCs w:val="20"/>
        </w:rPr>
        <w:t xml:space="preserve"> </w:t>
      </w:r>
      <w:r w:rsidRPr="008514AE">
        <w:rPr>
          <w:i/>
          <w:iCs/>
          <w:color w:val="0000FF"/>
          <w:sz w:val="20"/>
          <w:szCs w:val="20"/>
        </w:rPr>
        <w:t>(Nom</w:t>
      </w:r>
      <w:r>
        <w:rPr>
          <w:i/>
          <w:iCs/>
          <w:color w:val="0000FF"/>
          <w:sz w:val="20"/>
          <w:szCs w:val="20"/>
        </w:rPr>
        <w:t>bre y apellidos bajo rúbrica de la persona interesada</w:t>
      </w:r>
      <w:r w:rsidRPr="008514AE">
        <w:rPr>
          <w:i/>
          <w:iCs/>
          <w:color w:val="0000FF"/>
          <w:sz w:val="20"/>
          <w:szCs w:val="20"/>
        </w:rPr>
        <w:t>)</w:t>
      </w:r>
    </w:p>
    <w:p w14:paraId="15EBDC97" w14:textId="77777777" w:rsidR="00C37984" w:rsidRPr="00BE4FB5" w:rsidRDefault="00C37984" w:rsidP="00BE4FB5"/>
    <w:sectPr w:rsidR="00C37984" w:rsidRPr="00BE4FB5" w:rsidSect="00CE09F8">
      <w:headerReference w:type="even" r:id="rId8"/>
      <w:headerReference w:type="default" r:id="rId9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D3340" w14:textId="77777777" w:rsidR="00D25ABF" w:rsidRDefault="00D25ABF" w:rsidP="00030F8F">
      <w:pPr>
        <w:spacing w:after="0" w:line="240" w:lineRule="auto"/>
      </w:pPr>
      <w:r>
        <w:separator/>
      </w:r>
    </w:p>
  </w:endnote>
  <w:endnote w:type="continuationSeparator" w:id="0">
    <w:p w14:paraId="56A9119C" w14:textId="77777777" w:rsidR="00D25ABF" w:rsidRDefault="00D25AB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CCA2B" w14:textId="77777777" w:rsidR="00D25ABF" w:rsidRDefault="00D25ABF" w:rsidP="00030F8F">
      <w:pPr>
        <w:spacing w:after="0" w:line="240" w:lineRule="auto"/>
      </w:pPr>
      <w:r>
        <w:separator/>
      </w:r>
    </w:p>
  </w:footnote>
  <w:footnote w:type="continuationSeparator" w:id="0">
    <w:p w14:paraId="545C13FE" w14:textId="77777777" w:rsidR="00D25ABF" w:rsidRDefault="00D25ABF" w:rsidP="00030F8F">
      <w:pPr>
        <w:spacing w:after="0" w:line="240" w:lineRule="auto"/>
      </w:pPr>
      <w:r>
        <w:continuationSeparator/>
      </w:r>
    </w:p>
  </w:footnote>
  <w:footnote w:id="1">
    <w:p w14:paraId="52B258A2" w14:textId="77777777" w:rsidR="005B5AD1" w:rsidRDefault="005B5AD1" w:rsidP="005B5AD1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1EFF1971" w14:textId="77777777" w:rsidR="005B5AD1" w:rsidRDefault="005B5AD1" w:rsidP="005B5AD1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B96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36DA8CE6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4952" w14:textId="576C14EB" w:rsidR="00BD67D9" w:rsidRDefault="00BE4FB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9F44ED" wp14:editId="47B3CA7E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983A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F44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Igtg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" filled="f" stroked="f">
              <v:textbox>
                <w:txbxContent>
                  <w:p w14:paraId="0BF2983A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0BA1B957" w14:textId="241251D6" w:rsidR="00BD67D9" w:rsidRDefault="00BE4FB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24384D" wp14:editId="27CDFA91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EA86A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24384D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u5uQIAAMA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" filled="f" stroked="f">
              <v:textbox>
                <w:txbxContent>
                  <w:p w14:paraId="030EA86A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3B9" wp14:editId="209361AA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D2214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" strokecolor="#370097" strokeweight=".25pt"/>
          </w:pict>
        </mc:Fallback>
      </mc:AlternateContent>
    </w:r>
  </w:p>
  <w:p w14:paraId="564FFD78" w14:textId="63AEFD0F" w:rsidR="00BD67D9" w:rsidRDefault="00BE4F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4B7A35" wp14:editId="1CF0F9E1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8149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5BBCDA4" w14:textId="30CDB201" w:rsidR="00BD67D9" w:rsidRDefault="00BE4FB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9BE6FF" wp14:editId="4F66AB7D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237A9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53C6F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010"/>
    <w:rsid w:val="0036391D"/>
    <w:rsid w:val="003656DD"/>
    <w:rsid w:val="00366214"/>
    <w:rsid w:val="00370563"/>
    <w:rsid w:val="003744CE"/>
    <w:rsid w:val="00386737"/>
    <w:rsid w:val="003902FF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3E71A3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72940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5AD1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66CE"/>
    <w:rsid w:val="0062761E"/>
    <w:rsid w:val="00655345"/>
    <w:rsid w:val="00664516"/>
    <w:rsid w:val="00666F09"/>
    <w:rsid w:val="00672CCE"/>
    <w:rsid w:val="00672DB0"/>
    <w:rsid w:val="00677EB7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642A"/>
    <w:rsid w:val="007526D2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0565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05ED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4FB5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5ABF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269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95F1A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2A24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02EB876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1300-AE11-4713-9726-3D5761C3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1</TotalTime>
  <Pages>1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2802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2024-06-04T10:20:00Z</dcterms:created>
  <dcterms:modified xsi:type="dcterms:W3CDTF">2024-06-04T10:20:00Z</dcterms:modified>
</cp:coreProperties>
</file>