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49C4" w14:textId="0407B32D" w:rsidR="00C37984" w:rsidRPr="002D7B11" w:rsidRDefault="000F3D40" w:rsidP="003F4E6F">
      <w:pPr>
        <w:pStyle w:val="Ttulo3"/>
        <w:spacing w:before="0"/>
        <w:jc w:val="both"/>
        <w:rPr>
          <w:rFonts w:ascii="Calibri" w:hAnsi="Calibri" w:cs="Calibri"/>
          <w:color w:val="000080"/>
          <w:sz w:val="22"/>
          <w:szCs w:val="22"/>
        </w:rPr>
      </w:pPr>
      <w:bookmarkStart w:id="0" w:name="_Toc8858499"/>
      <w:bookmarkStart w:id="1" w:name="_GoBack"/>
      <w:bookmarkEnd w:id="1"/>
      <w:r>
        <w:rPr>
          <w:rFonts w:ascii="Calibri" w:hAnsi="Calibri" w:cs="Calibri"/>
          <w:color w:val="000080"/>
          <w:sz w:val="22"/>
          <w:szCs w:val="22"/>
        </w:rPr>
        <w:t>9</w:t>
      </w:r>
      <w:r w:rsidR="00DC26BC" w:rsidRPr="002D7B11">
        <w:rPr>
          <w:rFonts w:ascii="Calibri" w:hAnsi="Calibri" w:cs="Calibri"/>
          <w:color w:val="000080"/>
          <w:sz w:val="22"/>
          <w:szCs w:val="22"/>
        </w:rPr>
        <w:t>.- ELEVACIÓN A CONSEJERÍA</w:t>
      </w:r>
      <w:bookmarkStart w:id="2" w:name="_Toc8858500"/>
      <w:bookmarkEnd w:id="0"/>
      <w:r w:rsidR="00C37984" w:rsidRPr="002D7B11">
        <w:rPr>
          <w:rFonts w:ascii="Calibri" w:hAnsi="Calibri" w:cs="Calibri"/>
          <w:color w:val="000080"/>
          <w:sz w:val="22"/>
          <w:szCs w:val="22"/>
        </w:rPr>
        <w:t xml:space="preserve"> DE RECURSO</w:t>
      </w:r>
      <w:r w:rsidR="003F4E6F">
        <w:rPr>
          <w:rFonts w:ascii="Calibri" w:hAnsi="Calibri" w:cs="Calibri"/>
          <w:color w:val="000080"/>
          <w:sz w:val="22"/>
          <w:szCs w:val="22"/>
        </w:rPr>
        <w:t xml:space="preserve"> DE ALZADA</w:t>
      </w:r>
      <w:r w:rsidR="00C37984" w:rsidRPr="002D7B11">
        <w:rPr>
          <w:rFonts w:ascii="Calibri" w:hAnsi="Calibri" w:cs="Calibri"/>
          <w:color w:val="000080"/>
          <w:sz w:val="22"/>
          <w:szCs w:val="22"/>
        </w:rPr>
        <w:t xml:space="preserve"> (PÚBLICOS) O RECLAMACIÓN (CONCERTADOS)</w:t>
      </w:r>
      <w:r w:rsidR="00C37984" w:rsidRPr="002D7B11">
        <w:rPr>
          <w:rStyle w:val="Refdenotaalpie"/>
          <w:rFonts w:ascii="Calibri" w:hAnsi="Calibri" w:cs="Calibri"/>
          <w:b w:val="0"/>
          <w:bCs w:val="0"/>
          <w:color w:val="000080"/>
          <w:sz w:val="22"/>
          <w:szCs w:val="22"/>
        </w:rPr>
        <w:footnoteReference w:id="1"/>
      </w:r>
      <w:bookmarkEnd w:id="2"/>
      <w:r w:rsidR="003F4E6F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E82410">
        <w:rPr>
          <w:rFonts w:ascii="Calibri" w:hAnsi="Calibri" w:cs="Calibri"/>
          <w:color w:val="000080"/>
          <w:sz w:val="22"/>
          <w:szCs w:val="22"/>
        </w:rPr>
        <w:t>(2º BACHILLERATO)</w:t>
      </w:r>
    </w:p>
    <w:p w14:paraId="15D7A10C" w14:textId="4895E7CF" w:rsidR="00C37984" w:rsidRPr="00524780" w:rsidRDefault="00C37984" w:rsidP="00BD0F22">
      <w:pPr>
        <w:tabs>
          <w:tab w:val="left" w:pos="709"/>
        </w:tabs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</w:p>
    <w:p w14:paraId="0C4A0FB8" w14:textId="77777777" w:rsidR="00C37984" w:rsidRDefault="0030761D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Sra. </w:t>
      </w:r>
      <w:r w:rsidR="00C37984">
        <w:rPr>
          <w:sz w:val="20"/>
          <w:szCs w:val="20"/>
        </w:rPr>
        <w:t>Consejer</w:t>
      </w:r>
      <w:r w:rsidR="00962C40">
        <w:rPr>
          <w:sz w:val="20"/>
          <w:szCs w:val="20"/>
        </w:rPr>
        <w:t xml:space="preserve">a de Educación </w:t>
      </w:r>
    </w:p>
    <w:p w14:paraId="1049CED4" w14:textId="77777777" w:rsidR="00962C40" w:rsidRPr="00805479" w:rsidRDefault="00962C40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7A904B57" w14:textId="44FDC67C" w:rsidR="00C37984" w:rsidRPr="008500FB" w:rsidRDefault="00C37984" w:rsidP="00492461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8500FB">
        <w:rPr>
          <w:i/>
          <w:iCs/>
          <w:color w:val="0000FF"/>
          <w:sz w:val="20"/>
          <w:szCs w:val="20"/>
        </w:rPr>
        <w:t>……………………………………………………………. (Nombre y apellidos del alumno o de la alumna o de padre/madre/tutor que interpone el recurso o presenta la reclamación)</w:t>
      </w:r>
      <w:r w:rsidR="00D55C82">
        <w:rPr>
          <w:i/>
          <w:iCs/>
          <w:color w:val="0000FF"/>
          <w:sz w:val="20"/>
          <w:szCs w:val="20"/>
        </w:rPr>
        <w:t xml:space="preserve">, </w:t>
      </w:r>
      <w:r w:rsidR="00D55C82" w:rsidRPr="00945135">
        <w:rPr>
          <w:sz w:val="20"/>
          <w:szCs w:val="20"/>
        </w:rPr>
        <w:t>con correo electrónico</w:t>
      </w:r>
      <w:r w:rsidR="00D55C82">
        <w:rPr>
          <w:i/>
          <w:iCs/>
          <w:color w:val="0000FF"/>
          <w:sz w:val="20"/>
          <w:szCs w:val="20"/>
        </w:rPr>
        <w:t xml:space="preserve"> ……………………. </w:t>
      </w:r>
      <w:r w:rsidR="00DE7E61" w:rsidRPr="00945135">
        <w:rPr>
          <w:sz w:val="20"/>
          <w:szCs w:val="20"/>
        </w:rPr>
        <w:t>y</w:t>
      </w:r>
      <w:r w:rsidR="00D55C82" w:rsidRPr="00945135">
        <w:rPr>
          <w:sz w:val="20"/>
          <w:szCs w:val="20"/>
        </w:rPr>
        <w:t xml:space="preserve"> domicilio a efectos de notificación en</w:t>
      </w:r>
      <w:r w:rsidR="00D55C82">
        <w:rPr>
          <w:i/>
          <w:iCs/>
          <w:color w:val="0000FF"/>
          <w:sz w:val="20"/>
          <w:szCs w:val="20"/>
        </w:rPr>
        <w:t xml:space="preserve"> ………………………………………………………,</w:t>
      </w:r>
    </w:p>
    <w:p w14:paraId="0CA74EE1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0989D466" w14:textId="472234F5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8500FB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8500FB">
        <w:rPr>
          <w:color w:val="0000FF"/>
          <w:sz w:val="20"/>
          <w:szCs w:val="20"/>
        </w:rPr>
        <w:t xml:space="preserve">el/la Sr./Sra. Director/a del  ………………………………………………………………………..…….. </w:t>
      </w:r>
      <w:r w:rsidRPr="008500FB">
        <w:rPr>
          <w:i/>
          <w:iCs/>
          <w:color w:val="0000FF"/>
          <w:sz w:val="20"/>
          <w:szCs w:val="20"/>
        </w:rPr>
        <w:t>(Identificar centro)</w:t>
      </w:r>
      <w:r w:rsidRPr="008500F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  <w:r w:rsidR="00E82410">
        <w:rPr>
          <w:sz w:val="20"/>
          <w:szCs w:val="20"/>
        </w:rPr>
        <w:t xml:space="preserve"> </w:t>
      </w:r>
      <w:r w:rsidR="00E82410" w:rsidRPr="00E82410">
        <w:rPr>
          <w:i/>
          <w:iCs/>
          <w:color w:val="0000FF"/>
          <w:sz w:val="20"/>
          <w:szCs w:val="20"/>
        </w:rPr>
        <w:t>(indicar lo que proceda)</w:t>
      </w:r>
      <w:r w:rsidR="00E82410">
        <w:rPr>
          <w:i/>
          <w:iCs/>
          <w:color w:val="0000FF"/>
          <w:sz w:val="20"/>
          <w:szCs w:val="20"/>
        </w:rPr>
        <w:t>:</w:t>
      </w:r>
    </w:p>
    <w:p w14:paraId="07A60B8C" w14:textId="77777777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>La calificación final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2"/>
      </w:r>
      <w:r w:rsidRPr="008500FB">
        <w:rPr>
          <w:color w:val="0000FF"/>
          <w:sz w:val="20"/>
          <w:szCs w:val="20"/>
        </w:rPr>
        <w:t xml:space="preserve"> de ……………..……………….……. </w:t>
      </w:r>
      <w:r w:rsidRPr="008500FB">
        <w:rPr>
          <w:i/>
          <w:iCs/>
          <w:color w:val="0000FF"/>
          <w:sz w:val="20"/>
          <w:szCs w:val="20"/>
        </w:rPr>
        <w:t xml:space="preserve">(alumno/a afectado/a) </w:t>
      </w:r>
      <w:r w:rsidRPr="008500FB">
        <w:rPr>
          <w:color w:val="0000FF"/>
          <w:sz w:val="20"/>
          <w:szCs w:val="20"/>
        </w:rPr>
        <w:t>en la materia de</w:t>
      </w:r>
      <w:r w:rsidRPr="008500FB">
        <w:rPr>
          <w:i/>
          <w:iCs/>
          <w:color w:val="0000FF"/>
          <w:sz w:val="20"/>
          <w:szCs w:val="20"/>
        </w:rPr>
        <w:t xml:space="preserve"> ……………………..  </w:t>
      </w:r>
      <w:r w:rsidRPr="008500FB">
        <w:rPr>
          <w:color w:val="0000FF"/>
          <w:sz w:val="20"/>
          <w:szCs w:val="20"/>
        </w:rPr>
        <w:t>del</w:t>
      </w:r>
      <w:r w:rsidRPr="008500FB">
        <w:rPr>
          <w:i/>
          <w:iCs/>
          <w:color w:val="0000FF"/>
          <w:sz w:val="20"/>
          <w:szCs w:val="20"/>
        </w:rPr>
        <w:t xml:space="preserve"> </w:t>
      </w:r>
      <w:r w:rsidRPr="008500FB">
        <w:rPr>
          <w:color w:val="0000FF"/>
          <w:sz w:val="20"/>
          <w:szCs w:val="20"/>
        </w:rPr>
        <w:t xml:space="preserve">curso ……… de </w:t>
      </w:r>
      <w:r w:rsidR="00124FCC" w:rsidRPr="008500FB">
        <w:rPr>
          <w:color w:val="0000FF"/>
          <w:sz w:val="20"/>
          <w:szCs w:val="20"/>
        </w:rPr>
        <w:t>Bachillerato,</w:t>
      </w:r>
    </w:p>
    <w:p w14:paraId="0815C012" w14:textId="460A5A4E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 xml:space="preserve">La </w:t>
      </w:r>
      <w:r w:rsidR="004B5CE1" w:rsidRPr="00E82410">
        <w:rPr>
          <w:color w:val="0000FF"/>
          <w:sz w:val="20"/>
          <w:szCs w:val="20"/>
        </w:rPr>
        <w:t>decisión de no titulación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3"/>
      </w:r>
      <w:r w:rsidRPr="008500FB">
        <w:rPr>
          <w:color w:val="0000FF"/>
          <w:sz w:val="20"/>
          <w:szCs w:val="20"/>
        </w:rPr>
        <w:t xml:space="preserve"> en </w:t>
      </w:r>
      <w:r w:rsidR="003F4E6F">
        <w:rPr>
          <w:color w:val="0000FF"/>
          <w:sz w:val="20"/>
          <w:szCs w:val="20"/>
        </w:rPr>
        <w:t>b</w:t>
      </w:r>
      <w:r w:rsidR="00124FCC" w:rsidRPr="008500FB">
        <w:rPr>
          <w:color w:val="0000FF"/>
          <w:sz w:val="20"/>
          <w:szCs w:val="20"/>
        </w:rPr>
        <w:t>achillerato</w:t>
      </w:r>
      <w:r w:rsidRPr="008500FB">
        <w:rPr>
          <w:color w:val="0000FF"/>
          <w:sz w:val="20"/>
          <w:szCs w:val="20"/>
        </w:rPr>
        <w:t xml:space="preserve"> que afecta al alumno/a la alumna</w:t>
      </w:r>
      <w:r w:rsidR="00124FCC" w:rsidRPr="008500FB">
        <w:rPr>
          <w:color w:val="0000FF"/>
          <w:sz w:val="20"/>
          <w:szCs w:val="20"/>
        </w:rPr>
        <w:t xml:space="preserve"> ……………………………………. .</w:t>
      </w:r>
      <w:r w:rsidRPr="008500FB">
        <w:rPr>
          <w:color w:val="0000FF"/>
          <w:sz w:val="20"/>
          <w:szCs w:val="20"/>
        </w:rPr>
        <w:t>……………………………………………….</w:t>
      </w:r>
    </w:p>
    <w:p w14:paraId="45762D95" w14:textId="0C025B53" w:rsidR="00C37984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8500FB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5454C5" w:rsidRPr="00F52F30">
        <w:rPr>
          <w:sz w:val="20"/>
          <w:szCs w:val="20"/>
        </w:rPr>
        <w:t xml:space="preserve">10 </w:t>
      </w:r>
      <w:r w:rsidRPr="00F52F30">
        <w:rPr>
          <w:sz w:val="20"/>
          <w:szCs w:val="20"/>
        </w:rPr>
        <w:t>del artículo 6 del Decreto</w:t>
      </w:r>
      <w:r w:rsidR="006220AA">
        <w:rPr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6220AA">
        <w:rPr>
          <w:spacing w:val="-2"/>
          <w:sz w:val="20"/>
          <w:szCs w:val="20"/>
        </w:rPr>
        <w:t>Decreto 7/2019, de 6 de febrero</w:t>
      </w:r>
      <w:r w:rsidR="00E96A94">
        <w:rPr>
          <w:sz w:val="20"/>
          <w:szCs w:val="20"/>
        </w:rPr>
        <w:t xml:space="preserve"> y el artículo 44 de la </w:t>
      </w:r>
      <w:r w:rsidR="00E96A94" w:rsidRPr="00E96A94">
        <w:rPr>
          <w:sz w:val="20"/>
          <w:szCs w:val="20"/>
        </w:rPr>
        <w:t>Resolución de 28 de abril de 2023, de la Consejería de Educación, por la que se regulan aspectos de la ordenación académica de las enseñanzas del Bachillerato y de la evaluación del aprendizaje del alumnado.</w:t>
      </w:r>
    </w:p>
    <w:p w14:paraId="61BF8C10" w14:textId="77777777" w:rsidR="00C37984" w:rsidRPr="00492461" w:rsidRDefault="00C37984" w:rsidP="00440E03">
      <w:pPr>
        <w:tabs>
          <w:tab w:val="left" w:pos="709"/>
        </w:tabs>
        <w:jc w:val="both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8500FB">
        <w:rPr>
          <w:b/>
          <w:bCs/>
          <w:color w:val="0000FF"/>
          <w:sz w:val="20"/>
          <w:szCs w:val="20"/>
        </w:rPr>
        <w:t>RECURSO DE ALZADA/RECLAMACIÓN</w:t>
      </w:r>
    </w:p>
    <w:p w14:paraId="0C6D20FA" w14:textId="7F3313F8" w:rsidR="00C37984" w:rsidRPr="008500FB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8500FB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oportuno)</w:t>
      </w:r>
    </w:p>
    <w:p w14:paraId="5196BE28" w14:textId="77777777" w:rsidR="00C37984" w:rsidRPr="00524780" w:rsidRDefault="00C37984" w:rsidP="00945135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8500FB">
        <w:rPr>
          <w:color w:val="0000FF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8500FB">
        <w:rPr>
          <w:color w:val="0000FF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</w:t>
      </w:r>
      <w:r w:rsidRPr="008500FB">
        <w:rPr>
          <w:color w:val="0000FF"/>
          <w:sz w:val="20"/>
          <w:szCs w:val="20"/>
        </w:rPr>
        <w:t xml:space="preserve"> …………………………..</w:t>
      </w:r>
      <w:r w:rsidRPr="00524780">
        <w:rPr>
          <w:sz w:val="20"/>
          <w:szCs w:val="20"/>
        </w:rPr>
        <w:t xml:space="preserve"> de </w:t>
      </w:r>
      <w:r w:rsidRPr="008500FB">
        <w:rPr>
          <w:color w:val="0000FF"/>
          <w:sz w:val="20"/>
          <w:szCs w:val="20"/>
        </w:rPr>
        <w:t>……..</w:t>
      </w:r>
    </w:p>
    <w:p w14:paraId="1F09EC3C" w14:textId="659216FD" w:rsidR="00C37984" w:rsidRDefault="00C37984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3088D887" w14:textId="77777777" w:rsidR="00945135" w:rsidRDefault="00945135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5AB87C42" w14:textId="0A039C5A" w:rsidR="00C37984" w:rsidRPr="00945135" w:rsidRDefault="00945135" w:rsidP="00945135">
      <w:pPr>
        <w:jc w:val="center"/>
        <w:rPr>
          <w:i/>
          <w:iCs/>
          <w:color w:val="0000FF"/>
          <w:sz w:val="20"/>
          <w:szCs w:val="20"/>
        </w:rPr>
      </w:pPr>
      <w:r w:rsidRPr="00945135">
        <w:rPr>
          <w:i/>
          <w:iCs/>
          <w:color w:val="0000FF"/>
          <w:sz w:val="20"/>
          <w:szCs w:val="20"/>
        </w:rPr>
        <w:t>(indicar nombre y apellidos bajo rúbrica)</w:t>
      </w:r>
    </w:p>
    <w:sectPr w:rsidR="00C37984" w:rsidRPr="00945135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701DB" w14:textId="77777777" w:rsidR="00376B34" w:rsidRDefault="00376B34" w:rsidP="00030F8F">
      <w:pPr>
        <w:spacing w:after="0" w:line="240" w:lineRule="auto"/>
      </w:pPr>
      <w:r>
        <w:separator/>
      </w:r>
    </w:p>
  </w:endnote>
  <w:endnote w:type="continuationSeparator" w:id="0">
    <w:p w14:paraId="4F96F979" w14:textId="77777777" w:rsidR="00376B34" w:rsidRDefault="00376B34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503DF" w14:textId="77777777" w:rsidR="00376B34" w:rsidRDefault="00376B34" w:rsidP="00030F8F">
      <w:pPr>
        <w:spacing w:after="0" w:line="240" w:lineRule="auto"/>
      </w:pPr>
      <w:r>
        <w:separator/>
      </w:r>
    </w:p>
  </w:footnote>
  <w:footnote w:type="continuationSeparator" w:id="0">
    <w:p w14:paraId="70DEB9B0" w14:textId="77777777" w:rsidR="00376B34" w:rsidRDefault="00376B34" w:rsidP="00030F8F">
      <w:pPr>
        <w:spacing w:after="0" w:line="240" w:lineRule="auto"/>
      </w:pPr>
      <w:r>
        <w:continuationSeparator/>
      </w:r>
    </w:p>
  </w:footnote>
  <w:footnote w:id="1">
    <w:p w14:paraId="6D8E7396" w14:textId="12805153" w:rsidR="00BD67D9" w:rsidRPr="00935CFF" w:rsidRDefault="00BD67D9" w:rsidP="00935CFF">
      <w:pPr>
        <w:pStyle w:val="Textonotapie"/>
        <w:spacing w:after="120" w:line="240" w:lineRule="auto"/>
        <w:jc w:val="both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="00935CFF"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si se formula frente a la Resolución de una Dirección de un centro público. Si se formula frente a la Resolución de una Dirección de centro concertado, tendrá el carácter de RECLAMACIÓN.</w:t>
      </w:r>
    </w:p>
  </w:footnote>
  <w:footnote w:id="2">
    <w:p w14:paraId="0CF5302A" w14:textId="77777777" w:rsidR="00BD67D9" w:rsidRPr="00B33E78" w:rsidRDefault="00BD67D9" w:rsidP="00B33E78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en caso de que se reclame calificación de materia</w:t>
      </w:r>
      <w:r w:rsidR="00310678" w:rsidRPr="00B33E78">
        <w:rPr>
          <w:sz w:val="16"/>
          <w:szCs w:val="16"/>
          <w:lang w:val="es-ES"/>
        </w:rPr>
        <w:t>.</w:t>
      </w:r>
    </w:p>
  </w:footnote>
  <w:footnote w:id="3">
    <w:p w14:paraId="354579AD" w14:textId="77777777" w:rsidR="00BD67D9" w:rsidRDefault="00BD67D9" w:rsidP="00B33E78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80F4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F5F9C10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F0E6F" w14:textId="2B80AC10" w:rsidR="00BD67D9" w:rsidRDefault="00B15A6F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689D1B" wp14:editId="27881B01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5AE86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89D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1A85AE86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7EF9A0FF" w14:textId="75BF00F5" w:rsidR="00BD67D9" w:rsidRDefault="00B15A6F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5FE0B6" wp14:editId="673EF80D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2E0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FE0B6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2ACC2E0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C8008" wp14:editId="1CDF0ABC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7E8B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49A24D53" w14:textId="5345134C" w:rsidR="00BD67D9" w:rsidRDefault="00B15A6F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088B8C" wp14:editId="3386BE73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3645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727D3833" w14:textId="0E689E7D" w:rsidR="00BD67D9" w:rsidRDefault="00B15A6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DE4F20" wp14:editId="387C2A1E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7CA90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57DD"/>
    <w:rsid w:val="000E362E"/>
    <w:rsid w:val="000E7026"/>
    <w:rsid w:val="000F0172"/>
    <w:rsid w:val="000F3D40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0761D"/>
    <w:rsid w:val="00310678"/>
    <w:rsid w:val="00323174"/>
    <w:rsid w:val="00323BAB"/>
    <w:rsid w:val="00324316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76B34"/>
    <w:rsid w:val="00386737"/>
    <w:rsid w:val="003A2220"/>
    <w:rsid w:val="003A3CF8"/>
    <w:rsid w:val="003A3FA8"/>
    <w:rsid w:val="003A71E7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F4E6F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E1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296C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20AA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5CFF"/>
    <w:rsid w:val="009373BB"/>
    <w:rsid w:val="00940874"/>
    <w:rsid w:val="00945135"/>
    <w:rsid w:val="0094539A"/>
    <w:rsid w:val="009554E6"/>
    <w:rsid w:val="00962BEF"/>
    <w:rsid w:val="00962C40"/>
    <w:rsid w:val="00972152"/>
    <w:rsid w:val="00983ACD"/>
    <w:rsid w:val="00992B32"/>
    <w:rsid w:val="00997982"/>
    <w:rsid w:val="00997B25"/>
    <w:rsid w:val="009A3940"/>
    <w:rsid w:val="009A5C62"/>
    <w:rsid w:val="009A72BA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9F7DFE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37EE6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15A6F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0F22"/>
    <w:rsid w:val="00BD1514"/>
    <w:rsid w:val="00BD67D9"/>
    <w:rsid w:val="00BD754B"/>
    <w:rsid w:val="00BE0A6C"/>
    <w:rsid w:val="00BE52AB"/>
    <w:rsid w:val="00BE70C4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8151C"/>
    <w:rsid w:val="00C901C1"/>
    <w:rsid w:val="00C9594E"/>
    <w:rsid w:val="00C95B89"/>
    <w:rsid w:val="00CA244D"/>
    <w:rsid w:val="00CA5F29"/>
    <w:rsid w:val="00CA726F"/>
    <w:rsid w:val="00CB6B96"/>
    <w:rsid w:val="00CB7029"/>
    <w:rsid w:val="00CC038F"/>
    <w:rsid w:val="00CC0FC2"/>
    <w:rsid w:val="00CC1C1D"/>
    <w:rsid w:val="00CD363A"/>
    <w:rsid w:val="00CE278B"/>
    <w:rsid w:val="00CE71D8"/>
    <w:rsid w:val="00CF1C01"/>
    <w:rsid w:val="00D031EB"/>
    <w:rsid w:val="00D05E1A"/>
    <w:rsid w:val="00D15FB1"/>
    <w:rsid w:val="00D25A0A"/>
    <w:rsid w:val="00D26534"/>
    <w:rsid w:val="00D273FC"/>
    <w:rsid w:val="00D40A47"/>
    <w:rsid w:val="00D46A88"/>
    <w:rsid w:val="00D516B8"/>
    <w:rsid w:val="00D55C82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E61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3CC0"/>
    <w:rsid w:val="00E82410"/>
    <w:rsid w:val="00E87E74"/>
    <w:rsid w:val="00E93880"/>
    <w:rsid w:val="00E96A94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2BDE"/>
    <w:rsid w:val="00F44EA3"/>
    <w:rsid w:val="00F46EC6"/>
    <w:rsid w:val="00F47E08"/>
    <w:rsid w:val="00F50E83"/>
    <w:rsid w:val="00F52F30"/>
    <w:rsid w:val="00F604DE"/>
    <w:rsid w:val="00F610EB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2C7DF704"/>
  <w15:chartTrackingRefBased/>
  <w15:docId w15:val="{4F38241D-917E-4470-B237-76427F0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8167-0EDD-4977-8A16-7687129C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2087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2024-05-21T07:58:00Z</dcterms:created>
  <dcterms:modified xsi:type="dcterms:W3CDTF">2024-05-21T07:58:00Z</dcterms:modified>
</cp:coreProperties>
</file>